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ECAD" w14:textId="77777777" w:rsidR="00153B3E" w:rsidRPr="00153B3E" w:rsidRDefault="00153B3E" w:rsidP="00153B3E">
      <w:pPr>
        <w:spacing w:line="480" w:lineRule="auto"/>
        <w:jc w:val="center"/>
        <w:rPr>
          <w:rFonts w:cs="Arial"/>
          <w:spacing w:val="0"/>
        </w:rPr>
      </w:pPr>
      <w:r w:rsidRPr="00153B3E">
        <w:rPr>
          <w:rFonts w:cs="Arial"/>
          <w:spacing w:val="0"/>
        </w:rPr>
        <w:t>CURRENT COMPANY CONTACT INFORMATION</w:t>
      </w:r>
    </w:p>
    <w:p w14:paraId="46266FCE" w14:textId="6F6252D2" w:rsidR="00153B3E" w:rsidRPr="00153B3E" w:rsidRDefault="00153B3E" w:rsidP="00153B3E">
      <w:pPr>
        <w:spacing w:line="480" w:lineRule="auto"/>
        <w:jc w:val="center"/>
        <w:rPr>
          <w:rFonts w:cs="Arial"/>
          <w:spacing w:val="0"/>
        </w:rPr>
      </w:pPr>
      <w:r w:rsidRPr="00153B3E">
        <w:rPr>
          <w:rFonts w:cs="Arial"/>
          <w:spacing w:val="0"/>
        </w:rPr>
        <w:t>SB-I000</w:t>
      </w:r>
      <w:r>
        <w:rPr>
          <w:rFonts w:cs="Arial"/>
          <w:spacing w:val="0"/>
        </w:rPr>
        <w:t>956</w:t>
      </w:r>
    </w:p>
    <w:p w14:paraId="4B9C0C33" w14:textId="77777777" w:rsidR="00153B3E" w:rsidRPr="00153B3E" w:rsidRDefault="00153B3E" w:rsidP="00153B3E">
      <w:pPr>
        <w:spacing w:line="480" w:lineRule="auto"/>
        <w:jc w:val="center"/>
        <w:rPr>
          <w:rFonts w:cs="Arial"/>
          <w:spacing w:val="0"/>
        </w:rPr>
      </w:pPr>
    </w:p>
    <w:p w14:paraId="3C8CDC9D" w14:textId="77777777" w:rsidR="00153B3E" w:rsidRPr="00153B3E" w:rsidRDefault="00153B3E" w:rsidP="00153B3E">
      <w:pPr>
        <w:spacing w:line="480" w:lineRule="auto"/>
        <w:jc w:val="center"/>
        <w:rPr>
          <w:rFonts w:cs="Arial"/>
          <w:spacing w:val="0"/>
        </w:rPr>
      </w:pPr>
    </w:p>
    <w:p w14:paraId="02F855F2" w14:textId="77777777" w:rsidR="00153B3E" w:rsidRPr="00153B3E" w:rsidRDefault="00153B3E" w:rsidP="00153B3E">
      <w:pPr>
        <w:spacing w:line="480" w:lineRule="auto"/>
        <w:rPr>
          <w:rFonts w:cs="Arial"/>
          <w:spacing w:val="0"/>
          <w:u w:val="single"/>
        </w:rPr>
      </w:pPr>
      <w:r w:rsidRPr="00153B3E">
        <w:rPr>
          <w:rFonts w:cs="Arial"/>
          <w:spacing w:val="0"/>
        </w:rPr>
        <w:t>COMPANY NAME:</w:t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</w:p>
    <w:p w14:paraId="0C05CF67" w14:textId="77777777" w:rsidR="00153B3E" w:rsidRPr="00153B3E" w:rsidRDefault="00153B3E" w:rsidP="00153B3E">
      <w:pPr>
        <w:spacing w:line="480" w:lineRule="auto"/>
        <w:rPr>
          <w:rFonts w:cs="Arial"/>
          <w:spacing w:val="0"/>
          <w:u w:val="single"/>
        </w:rPr>
      </w:pPr>
    </w:p>
    <w:p w14:paraId="55F25585" w14:textId="77777777" w:rsidR="00153B3E" w:rsidRPr="00153B3E" w:rsidRDefault="00153B3E" w:rsidP="00153B3E">
      <w:pPr>
        <w:spacing w:line="480" w:lineRule="auto"/>
        <w:rPr>
          <w:rFonts w:cs="Arial"/>
          <w:spacing w:val="0"/>
          <w:u w:val="single"/>
        </w:rPr>
      </w:pPr>
      <w:r w:rsidRPr="00153B3E">
        <w:rPr>
          <w:rFonts w:cs="Arial"/>
          <w:spacing w:val="0"/>
        </w:rPr>
        <w:t>MAILING ADDRESS:</w:t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</w:p>
    <w:p w14:paraId="4CC7BB81" w14:textId="77777777" w:rsidR="00153B3E" w:rsidRPr="00153B3E" w:rsidRDefault="00153B3E" w:rsidP="00153B3E">
      <w:pPr>
        <w:spacing w:line="480" w:lineRule="auto"/>
        <w:rPr>
          <w:rFonts w:cs="Arial"/>
          <w:spacing w:val="0"/>
        </w:rPr>
      </w:pPr>
    </w:p>
    <w:p w14:paraId="25711982" w14:textId="77777777" w:rsidR="00153B3E" w:rsidRPr="00153B3E" w:rsidRDefault="00153B3E" w:rsidP="00153B3E">
      <w:pPr>
        <w:spacing w:line="480" w:lineRule="auto"/>
        <w:rPr>
          <w:rFonts w:cs="Arial"/>
          <w:spacing w:val="0"/>
          <w:u w:val="single"/>
        </w:rPr>
      </w:pPr>
      <w:r w:rsidRPr="00153B3E">
        <w:rPr>
          <w:rFonts w:cs="Arial"/>
          <w:spacing w:val="0"/>
        </w:rPr>
        <w:t>CONTACT PERSON:</w:t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</w:p>
    <w:p w14:paraId="7EEC5B4D" w14:textId="77777777" w:rsidR="00153B3E" w:rsidRPr="00153B3E" w:rsidRDefault="00153B3E" w:rsidP="00153B3E">
      <w:pPr>
        <w:spacing w:line="480" w:lineRule="auto"/>
        <w:rPr>
          <w:rFonts w:cs="Arial"/>
          <w:spacing w:val="0"/>
          <w:u w:val="single"/>
        </w:rPr>
      </w:pPr>
    </w:p>
    <w:p w14:paraId="4C779953" w14:textId="77777777" w:rsidR="00153B3E" w:rsidRPr="00153B3E" w:rsidRDefault="00153B3E" w:rsidP="00153B3E">
      <w:pPr>
        <w:spacing w:line="480" w:lineRule="auto"/>
        <w:rPr>
          <w:rFonts w:cs="Arial"/>
          <w:spacing w:val="0"/>
          <w:u w:val="single"/>
        </w:rPr>
      </w:pPr>
      <w:r w:rsidRPr="00153B3E">
        <w:rPr>
          <w:rFonts w:cs="Arial"/>
          <w:spacing w:val="0"/>
        </w:rPr>
        <w:t>EMAIL ADDRESS:</w:t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  <w:r w:rsidRPr="00153B3E">
        <w:rPr>
          <w:rFonts w:cs="Arial"/>
          <w:spacing w:val="0"/>
          <w:u w:val="single"/>
        </w:rPr>
        <w:tab/>
      </w:r>
    </w:p>
    <w:p w14:paraId="5826ACB0" w14:textId="77777777" w:rsidR="00153B3E" w:rsidRDefault="00153B3E">
      <w:pPr>
        <w:rPr>
          <w:rFonts w:ascii="Times New Roman" w:hAnsi="Times New Roman"/>
          <w:b/>
          <w:bCs/>
          <w:color w:val="FF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pacing w:val="0"/>
          <w:sz w:val="28"/>
          <w:szCs w:val="28"/>
        </w:rPr>
        <w:br w:type="page"/>
      </w:r>
    </w:p>
    <w:p w14:paraId="32CD37FC" w14:textId="77777777" w:rsidR="00153B3E" w:rsidRDefault="00153B3E" w:rsidP="00D306F9">
      <w:pPr>
        <w:rPr>
          <w:rFonts w:ascii="Times New Roman" w:hAnsi="Times New Roman"/>
          <w:b/>
          <w:bCs/>
          <w:color w:val="FF0000"/>
          <w:spacing w:val="0"/>
          <w:sz w:val="28"/>
          <w:szCs w:val="28"/>
        </w:rPr>
      </w:pPr>
    </w:p>
    <w:p w14:paraId="5FD7E8F3" w14:textId="77777777" w:rsidR="00D710B4" w:rsidRDefault="00D710B4" w:rsidP="00D306F9">
      <w:pPr>
        <w:rPr>
          <w:rFonts w:ascii="Times New Roman" w:hAnsi="Times New Roman"/>
          <w:b/>
          <w:bCs/>
          <w:color w:val="FF0000"/>
          <w:spacing w:val="0"/>
          <w:sz w:val="28"/>
          <w:szCs w:val="28"/>
        </w:rPr>
      </w:pPr>
    </w:p>
    <w:p w14:paraId="56ED1510" w14:textId="1E41DD6A" w:rsidR="007831C6" w:rsidRDefault="007831C6" w:rsidP="00D306F9">
      <w:pPr>
        <w:rPr>
          <w:rFonts w:ascii="Times New Roman" w:hAnsi="Times New Roman"/>
          <w:b/>
          <w:bCs/>
          <w:color w:val="FF0000"/>
          <w:spacing w:val="0"/>
          <w:sz w:val="28"/>
          <w:szCs w:val="28"/>
        </w:rPr>
      </w:pPr>
      <w:r w:rsidRPr="007831C6">
        <w:rPr>
          <w:rFonts w:ascii="Times New Roman" w:hAnsi="Times New Roman"/>
          <w:b/>
          <w:bCs/>
          <w:color w:val="FF0000"/>
          <w:spacing w:val="0"/>
          <w:sz w:val="28"/>
          <w:szCs w:val="28"/>
        </w:rPr>
        <w:t>IMPORTANT NOTICE TO BIDDERS</w:t>
      </w:r>
    </w:p>
    <w:p w14:paraId="793D2118" w14:textId="77777777" w:rsidR="00D2279B" w:rsidRPr="007831C6" w:rsidRDefault="00D2279B" w:rsidP="00D306F9">
      <w:pPr>
        <w:rPr>
          <w:rFonts w:ascii="Times New Roman" w:hAnsi="Times New Roman"/>
          <w:b/>
          <w:bCs/>
          <w:color w:val="FF0000"/>
          <w:spacing w:val="0"/>
          <w:sz w:val="28"/>
          <w:szCs w:val="28"/>
        </w:rPr>
      </w:pPr>
    </w:p>
    <w:p w14:paraId="604DE046" w14:textId="77777777" w:rsidR="007831C6" w:rsidRPr="007831C6" w:rsidRDefault="007831C6" w:rsidP="00D306F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pacing w:val="0"/>
          <w:sz w:val="18"/>
          <w:szCs w:val="18"/>
        </w:rPr>
      </w:pPr>
      <w:r w:rsidRPr="007831C6">
        <w:rPr>
          <w:rFonts w:ascii="Times New Roman" w:hAnsi="Times New Roman"/>
          <w:b/>
          <w:bCs/>
          <w:color w:val="000000"/>
          <w:spacing w:val="0"/>
          <w:sz w:val="18"/>
          <w:szCs w:val="18"/>
        </w:rPr>
        <w:t>The below should be filled out in its entirety per Tenn. Code Ann. § 62-6-119 and affixed to the outside of the envelope in which you submit your bid.</w:t>
      </w:r>
    </w:p>
    <w:p w14:paraId="26A1D8FD" w14:textId="77777777" w:rsidR="007831C6" w:rsidRPr="007831C6" w:rsidRDefault="007831C6" w:rsidP="00D306F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pacing w:val="0"/>
        </w:rPr>
      </w:pPr>
    </w:p>
    <w:p w14:paraId="2A0E298B" w14:textId="77777777" w:rsidR="007831C6" w:rsidRPr="007831C6" w:rsidRDefault="007831C6" w:rsidP="00D306F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pacing w:val="0"/>
        </w:rPr>
      </w:pPr>
    </w:p>
    <w:p w14:paraId="7C5C85D8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Name of company: ___________________________</w:t>
      </w:r>
    </w:p>
    <w:p w14:paraId="0487B332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Address: ___________________________________</w:t>
      </w:r>
    </w:p>
    <w:p w14:paraId="64F2453A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License No.: ________________________________</w:t>
      </w:r>
    </w:p>
    <w:p w14:paraId="3D56A786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Limitation: _________________________________</w:t>
      </w:r>
    </w:p>
    <w:p w14:paraId="40659745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Classification: _______________________________</w:t>
      </w:r>
    </w:p>
    <w:p w14:paraId="146918DF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Expiration Date: _____________________________</w:t>
      </w:r>
    </w:p>
    <w:p w14:paraId="1EEBDE95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E.O.C. Certificate No._________________________</w:t>
      </w:r>
    </w:p>
    <w:p w14:paraId="59C6BD1D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Bid No._____________________________________</w:t>
      </w:r>
    </w:p>
    <w:p w14:paraId="3851EA36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 xml:space="preserve">Bid for _____________________________________ </w:t>
      </w:r>
    </w:p>
    <w:p w14:paraId="3992E9F1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rPr>
          <w:rFonts w:ascii="Times New Roman" w:hAnsi="Times New Roman"/>
          <w:color w:val="000000"/>
          <w:spacing w:val="0"/>
        </w:rPr>
      </w:pPr>
    </w:p>
    <w:p w14:paraId="54259199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b/>
          <w:bCs/>
          <w:color w:val="000000"/>
          <w:spacing w:val="0"/>
        </w:rPr>
      </w:pPr>
      <w:r w:rsidRPr="007831C6">
        <w:rPr>
          <w:rFonts w:ascii="Times New Roman" w:hAnsi="Times New Roman"/>
          <w:b/>
          <w:bCs/>
          <w:color w:val="000000"/>
          <w:spacing w:val="0"/>
        </w:rPr>
        <w:t>Masonry: __________________________________</w:t>
      </w:r>
    </w:p>
    <w:p w14:paraId="404F8CA0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License No.: ________________________________</w:t>
      </w:r>
    </w:p>
    <w:p w14:paraId="46D29B22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Classification: _______________________________</w:t>
      </w:r>
    </w:p>
    <w:p w14:paraId="18964C5C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b/>
          <w:bCs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 xml:space="preserve">Expiration Date: </w:t>
      </w:r>
      <w:r w:rsidRPr="007831C6">
        <w:rPr>
          <w:rFonts w:ascii="Times New Roman" w:hAnsi="Times New Roman"/>
          <w:b/>
          <w:bCs/>
          <w:color w:val="000000"/>
          <w:spacing w:val="0"/>
        </w:rPr>
        <w:t>_____________________________</w:t>
      </w:r>
    </w:p>
    <w:p w14:paraId="58FC1334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b/>
          <w:bCs/>
          <w:color w:val="000000"/>
          <w:spacing w:val="0"/>
        </w:rPr>
      </w:pPr>
    </w:p>
    <w:p w14:paraId="59798B0E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b/>
          <w:bCs/>
          <w:color w:val="000000"/>
          <w:spacing w:val="0"/>
        </w:rPr>
      </w:pPr>
      <w:r w:rsidRPr="007831C6">
        <w:rPr>
          <w:rFonts w:ascii="Times New Roman" w:hAnsi="Times New Roman"/>
          <w:b/>
          <w:bCs/>
          <w:color w:val="000000"/>
          <w:spacing w:val="0"/>
        </w:rPr>
        <w:t>Plumbing: _________________________________</w:t>
      </w:r>
    </w:p>
    <w:p w14:paraId="26D877C5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License No.: ________________________________</w:t>
      </w:r>
    </w:p>
    <w:p w14:paraId="597798AE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Classification: _______________________________</w:t>
      </w:r>
    </w:p>
    <w:p w14:paraId="5C293C6D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b/>
          <w:bCs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 xml:space="preserve">Expiration Date: </w:t>
      </w:r>
      <w:r w:rsidRPr="007831C6">
        <w:rPr>
          <w:rFonts w:ascii="Times New Roman" w:hAnsi="Times New Roman"/>
          <w:b/>
          <w:bCs/>
          <w:color w:val="000000"/>
          <w:spacing w:val="0"/>
        </w:rPr>
        <w:t>_____________________________</w:t>
      </w:r>
    </w:p>
    <w:p w14:paraId="35000D0C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b/>
          <w:bCs/>
          <w:color w:val="000000"/>
          <w:spacing w:val="0"/>
        </w:rPr>
      </w:pPr>
    </w:p>
    <w:p w14:paraId="5E014AF7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b/>
          <w:bCs/>
          <w:color w:val="000000"/>
          <w:spacing w:val="0"/>
        </w:rPr>
      </w:pPr>
      <w:r w:rsidRPr="007831C6">
        <w:rPr>
          <w:rFonts w:ascii="Times New Roman" w:hAnsi="Times New Roman"/>
          <w:b/>
          <w:bCs/>
          <w:color w:val="000000"/>
          <w:spacing w:val="0"/>
        </w:rPr>
        <w:t>HVAC: ____________________________________</w:t>
      </w:r>
    </w:p>
    <w:p w14:paraId="72A5DC1D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License No.: ________________________________</w:t>
      </w:r>
    </w:p>
    <w:p w14:paraId="5FFA4470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Classification: _______________________________</w:t>
      </w:r>
    </w:p>
    <w:p w14:paraId="1F2058ED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b/>
          <w:bCs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 xml:space="preserve">Expiration Date: </w:t>
      </w:r>
      <w:r w:rsidRPr="007831C6">
        <w:rPr>
          <w:rFonts w:ascii="Times New Roman" w:hAnsi="Times New Roman"/>
          <w:b/>
          <w:bCs/>
          <w:color w:val="000000"/>
          <w:spacing w:val="0"/>
        </w:rPr>
        <w:t>_____________________________</w:t>
      </w:r>
    </w:p>
    <w:p w14:paraId="37004694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b/>
          <w:bCs/>
          <w:color w:val="000000"/>
          <w:spacing w:val="0"/>
        </w:rPr>
      </w:pPr>
    </w:p>
    <w:p w14:paraId="20A06460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b/>
          <w:bCs/>
          <w:color w:val="000000"/>
          <w:spacing w:val="0"/>
        </w:rPr>
      </w:pPr>
      <w:r w:rsidRPr="007831C6">
        <w:rPr>
          <w:rFonts w:ascii="Times New Roman" w:hAnsi="Times New Roman"/>
          <w:b/>
          <w:bCs/>
          <w:color w:val="000000"/>
          <w:spacing w:val="0"/>
        </w:rPr>
        <w:t>Electric: ___________________________________</w:t>
      </w:r>
    </w:p>
    <w:p w14:paraId="44376ABA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License No.: ________________________________</w:t>
      </w:r>
    </w:p>
    <w:p w14:paraId="1D062FB9" w14:textId="77777777" w:rsidR="007831C6" w:rsidRPr="007831C6" w:rsidRDefault="007831C6" w:rsidP="00890251">
      <w:pPr>
        <w:autoSpaceDE w:val="0"/>
        <w:autoSpaceDN w:val="0"/>
        <w:adjustRightInd w:val="0"/>
        <w:spacing w:before="60" w:after="60"/>
        <w:ind w:left="5040"/>
        <w:rPr>
          <w:rFonts w:ascii="Times New Roman" w:hAnsi="Times New Roman"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>Classification: _______________________________</w:t>
      </w:r>
    </w:p>
    <w:p w14:paraId="116190FF" w14:textId="77777777" w:rsidR="007831C6" w:rsidRPr="007831C6" w:rsidRDefault="007831C6" w:rsidP="00890251">
      <w:pPr>
        <w:keepNext/>
        <w:keepLines/>
        <w:spacing w:before="60" w:after="60"/>
        <w:ind w:left="5040"/>
        <w:outlineLvl w:val="0"/>
        <w:rPr>
          <w:rFonts w:ascii="Times New Roman" w:hAnsi="Times New Roman"/>
          <w:b/>
          <w:bCs/>
          <w:color w:val="000000"/>
          <w:spacing w:val="0"/>
        </w:rPr>
      </w:pPr>
      <w:r w:rsidRPr="007831C6">
        <w:rPr>
          <w:rFonts w:ascii="Times New Roman" w:hAnsi="Times New Roman"/>
          <w:color w:val="000000"/>
          <w:spacing w:val="0"/>
        </w:rPr>
        <w:t xml:space="preserve">Expiration Date: </w:t>
      </w:r>
      <w:r w:rsidRPr="007831C6">
        <w:rPr>
          <w:rFonts w:ascii="Times New Roman" w:hAnsi="Times New Roman"/>
          <w:b/>
          <w:bCs/>
          <w:color w:val="000000"/>
          <w:spacing w:val="0"/>
        </w:rPr>
        <w:t>_____________________________</w:t>
      </w:r>
    </w:p>
    <w:sectPr w:rsidR="007831C6" w:rsidRPr="007831C6" w:rsidSect="00FA7670">
      <w:footerReference w:type="default" r:id="rId7"/>
      <w:headerReference w:type="first" r:id="rId8"/>
      <w:pgSz w:w="12240" w:h="15840" w:code="1"/>
      <w:pgMar w:top="720" w:right="1440" w:bottom="720" w:left="1440" w:header="965" w:footer="965" w:gutter="0"/>
      <w:paperSrc w:first="3" w:other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A538" w14:textId="77777777" w:rsidR="00200C4D" w:rsidRDefault="00200C4D">
      <w:r>
        <w:separator/>
      </w:r>
    </w:p>
  </w:endnote>
  <w:endnote w:type="continuationSeparator" w:id="0">
    <w:p w14:paraId="0D90FF45" w14:textId="77777777" w:rsidR="00200C4D" w:rsidRDefault="0020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EB7F" w14:textId="3612190A" w:rsidR="00160AAB" w:rsidRPr="00160AAB" w:rsidRDefault="00160AAB" w:rsidP="00160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9045" w14:textId="77777777" w:rsidR="00200C4D" w:rsidRDefault="00200C4D">
      <w:r>
        <w:separator/>
      </w:r>
    </w:p>
  </w:footnote>
  <w:footnote w:type="continuationSeparator" w:id="0">
    <w:p w14:paraId="60ECF8C2" w14:textId="77777777" w:rsidR="00200C4D" w:rsidRDefault="0020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0104" w14:textId="77777777" w:rsidR="002A6CAE" w:rsidRDefault="002A6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0F7C"/>
    <w:multiLevelType w:val="hybridMultilevel"/>
    <w:tmpl w:val="BF5A7D04"/>
    <w:lvl w:ilvl="0" w:tplc="AE047AAA">
      <w:start w:val="5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41388"/>
    <w:multiLevelType w:val="multilevel"/>
    <w:tmpl w:val="3B3A7A28"/>
    <w:lvl w:ilvl="0">
      <w:start w:val="20"/>
      <w:numFmt w:val="decimal"/>
      <w:lvlText w:val="%1.0"/>
      <w:lvlJc w:val="left"/>
      <w:pPr>
        <w:ind w:left="720" w:hanging="360"/>
      </w:pPr>
      <w:rPr>
        <w:rFonts w:hint="default"/>
        <w:sz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E8453D"/>
    <w:multiLevelType w:val="hybridMultilevel"/>
    <w:tmpl w:val="204A0730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14BEFB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2363E"/>
    <w:multiLevelType w:val="hybridMultilevel"/>
    <w:tmpl w:val="7A163BE4"/>
    <w:lvl w:ilvl="0" w:tplc="942827FC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290AD0"/>
    <w:multiLevelType w:val="hybridMultilevel"/>
    <w:tmpl w:val="F5A6ABA4"/>
    <w:lvl w:ilvl="0" w:tplc="A5287D2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334ED3"/>
    <w:multiLevelType w:val="hybridMultilevel"/>
    <w:tmpl w:val="965268F8"/>
    <w:lvl w:ilvl="0" w:tplc="238C05AA">
      <w:start w:val="1"/>
      <w:numFmt w:val="lowerRoman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1FDB5C13"/>
    <w:multiLevelType w:val="hybridMultilevel"/>
    <w:tmpl w:val="CBB0CE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729EF"/>
    <w:multiLevelType w:val="hybridMultilevel"/>
    <w:tmpl w:val="FD02EC74"/>
    <w:lvl w:ilvl="0" w:tplc="3A60EE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536C6"/>
    <w:multiLevelType w:val="multilevel"/>
    <w:tmpl w:val="FA96E164"/>
    <w:lvl w:ilvl="0">
      <w:start w:val="1"/>
      <w:numFmt w:val="decimal"/>
      <w:suff w:val="space"/>
      <w:lvlText w:val="Q-%1."/>
      <w:lvlJc w:val="left"/>
      <w:pPr>
        <w:ind w:left="0" w:firstLine="0"/>
      </w:pPr>
      <w:rPr>
        <w:rFonts w:hint="default"/>
        <w:b/>
        <w:bCs w:val="0"/>
        <w:color w:val="000000" w:themeColor="text1"/>
      </w:rPr>
    </w:lvl>
    <w:lvl w:ilvl="1">
      <w:start w:val="1"/>
      <w:numFmt w:val="none"/>
      <w:suff w:val="space"/>
      <w:lvlText w:val="A-%1."/>
      <w:lvlJc w:val="left"/>
      <w:pPr>
        <w:ind w:left="0" w:firstLine="360"/>
      </w:pPr>
      <w:rPr>
        <w:rFonts w:hint="default"/>
        <w:b/>
        <w:bCs w:val="0"/>
      </w:rPr>
    </w:lvl>
    <w:lvl w:ilvl="2">
      <w:start w:val="1"/>
      <w:numFmt w:val="decimal"/>
      <w:suff w:val="space"/>
      <w:lvlText w:val="%3."/>
      <w:lvlJc w:val="left"/>
      <w:pPr>
        <w:ind w:left="0" w:firstLine="1080"/>
      </w:pPr>
      <w:rPr>
        <w:rFonts w:hint="default"/>
      </w:rPr>
    </w:lvl>
    <w:lvl w:ilvl="3">
      <w:start w:val="1"/>
      <w:numFmt w:val="lowerLetter"/>
      <w:suff w:val="space"/>
      <w:lvlText w:val="%4."/>
      <w:lvlJc w:val="left"/>
      <w:pPr>
        <w:ind w:left="0" w:firstLine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297B17B6"/>
    <w:multiLevelType w:val="hybridMultilevel"/>
    <w:tmpl w:val="9EC6A2BA"/>
    <w:lvl w:ilvl="0" w:tplc="3A60EE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9741F"/>
    <w:multiLevelType w:val="singleLevel"/>
    <w:tmpl w:val="06FAEA1E"/>
    <w:lvl w:ilvl="0">
      <w:start w:val="1"/>
      <w:numFmt w:val="upperLetter"/>
      <w:pStyle w:val="Heading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30BD0BEE"/>
    <w:multiLevelType w:val="hybridMultilevel"/>
    <w:tmpl w:val="010EE5B0"/>
    <w:lvl w:ilvl="0" w:tplc="6DE6997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26277E"/>
    <w:multiLevelType w:val="hybridMultilevel"/>
    <w:tmpl w:val="90440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F2DAC"/>
    <w:multiLevelType w:val="hybridMultilevel"/>
    <w:tmpl w:val="5970A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E83B8A"/>
    <w:multiLevelType w:val="hybridMultilevel"/>
    <w:tmpl w:val="50AEA6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51EA9"/>
    <w:multiLevelType w:val="hybridMultilevel"/>
    <w:tmpl w:val="DB945D40"/>
    <w:lvl w:ilvl="0" w:tplc="3A60EE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DC4013"/>
    <w:multiLevelType w:val="multilevel"/>
    <w:tmpl w:val="E46C9A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36"/>
        </w:tabs>
        <w:ind w:left="936" w:hanging="576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86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736"/>
        </w:tabs>
        <w:ind w:left="2736" w:hanging="936"/>
      </w:pPr>
    </w:lvl>
    <w:lvl w:ilvl="4">
      <w:start w:val="1"/>
      <w:numFmt w:val="decimal"/>
      <w:lvlText w:val="%1.%2.%3.%4.%5."/>
      <w:lvlJc w:val="left"/>
      <w:pPr>
        <w:tabs>
          <w:tab w:val="num" w:pos="4248"/>
        </w:tabs>
        <w:ind w:left="4248" w:hanging="2808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7" w15:restartNumberingAfterBreak="0">
    <w:nsid w:val="3B44D80B"/>
    <w:multiLevelType w:val="singleLevel"/>
    <w:tmpl w:val="D6086992"/>
    <w:lvl w:ilvl="0">
      <w:start w:val="1"/>
      <w:numFmt w:val="lowerRoman"/>
      <w:lvlText w:val="%1."/>
      <w:lvlJc w:val="left"/>
      <w:pPr>
        <w:tabs>
          <w:tab w:val="num" w:pos="2376"/>
        </w:tabs>
        <w:ind w:left="1656" w:firstLine="0"/>
      </w:pPr>
      <w:rPr>
        <w:rFonts w:hint="default"/>
        <w:color w:val="000000"/>
      </w:rPr>
    </w:lvl>
  </w:abstractNum>
  <w:abstractNum w:abstractNumId="18" w15:restartNumberingAfterBreak="0">
    <w:nsid w:val="3DB33F8D"/>
    <w:multiLevelType w:val="hybridMultilevel"/>
    <w:tmpl w:val="74F2D3A6"/>
    <w:lvl w:ilvl="0" w:tplc="03D2E8F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784349"/>
    <w:multiLevelType w:val="hybridMultilevel"/>
    <w:tmpl w:val="14463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D23D7"/>
    <w:multiLevelType w:val="hybridMultilevel"/>
    <w:tmpl w:val="10F4B630"/>
    <w:lvl w:ilvl="0" w:tplc="365A7990">
      <w:start w:val="8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AC07F26"/>
    <w:multiLevelType w:val="hybridMultilevel"/>
    <w:tmpl w:val="2AB6CD10"/>
    <w:lvl w:ilvl="0" w:tplc="6E843FE2">
      <w:start w:val="1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4BCB6DB1"/>
    <w:multiLevelType w:val="hybridMultilevel"/>
    <w:tmpl w:val="CD082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075A6D"/>
    <w:multiLevelType w:val="hybridMultilevel"/>
    <w:tmpl w:val="37006C2A"/>
    <w:lvl w:ilvl="0" w:tplc="7C9AA8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1045892"/>
    <w:multiLevelType w:val="multilevel"/>
    <w:tmpl w:val="4B36ADE0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5" w15:restartNumberingAfterBreak="0">
    <w:nsid w:val="52391B8C"/>
    <w:multiLevelType w:val="hybridMultilevel"/>
    <w:tmpl w:val="957E7E24"/>
    <w:lvl w:ilvl="0" w:tplc="FFFFFFFF">
      <w:start w:val="1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FFFFFFFF">
      <w:start w:val="4"/>
      <w:numFmt w:val="lowerLetter"/>
      <w:lvlText w:val="%2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6" w15:restartNumberingAfterBreak="0">
    <w:nsid w:val="5D3C192C"/>
    <w:multiLevelType w:val="hybridMultilevel"/>
    <w:tmpl w:val="5EE4CA64"/>
    <w:lvl w:ilvl="0" w:tplc="3B160F7C">
      <w:start w:val="3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27" w15:restartNumberingAfterBreak="0">
    <w:nsid w:val="5DA3042D"/>
    <w:multiLevelType w:val="hybridMultilevel"/>
    <w:tmpl w:val="614C339A"/>
    <w:lvl w:ilvl="0" w:tplc="4510F122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E5818CB"/>
    <w:multiLevelType w:val="hybridMultilevel"/>
    <w:tmpl w:val="B0D45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92840"/>
    <w:multiLevelType w:val="hybridMultilevel"/>
    <w:tmpl w:val="A00A092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B3E0819"/>
    <w:multiLevelType w:val="hybridMultilevel"/>
    <w:tmpl w:val="32823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AF5FA">
      <w:start w:val="4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FA013A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22456FC">
      <w:start w:val="6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  <w:u w:val="singl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0A4811"/>
    <w:multiLevelType w:val="hybridMultilevel"/>
    <w:tmpl w:val="AB00B36A"/>
    <w:lvl w:ilvl="0" w:tplc="1F32235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D534D8"/>
    <w:multiLevelType w:val="hybridMultilevel"/>
    <w:tmpl w:val="A448FF80"/>
    <w:lvl w:ilvl="0" w:tplc="B4663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64CE1F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0B22595"/>
    <w:multiLevelType w:val="hybridMultilevel"/>
    <w:tmpl w:val="7E74C752"/>
    <w:lvl w:ilvl="0" w:tplc="504024C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7500621E"/>
    <w:multiLevelType w:val="hybridMultilevel"/>
    <w:tmpl w:val="88E2D3C8"/>
    <w:lvl w:ilvl="0" w:tplc="9F8AD74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7D32B86"/>
    <w:multiLevelType w:val="hybridMultilevel"/>
    <w:tmpl w:val="61B2626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BC05BC"/>
    <w:multiLevelType w:val="hybridMultilevel"/>
    <w:tmpl w:val="6FB60E80"/>
    <w:lvl w:ilvl="0" w:tplc="38628388">
      <w:start w:val="5"/>
      <w:numFmt w:val="lowerRoman"/>
      <w:lvlText w:val="(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1F69BD"/>
    <w:multiLevelType w:val="hybridMultilevel"/>
    <w:tmpl w:val="ACB2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32"/>
  </w:num>
  <w:num w:numId="4">
    <w:abstractNumId w:val="33"/>
  </w:num>
  <w:num w:numId="5">
    <w:abstractNumId w:val="17"/>
  </w:num>
  <w:num w:numId="6">
    <w:abstractNumId w:val="30"/>
  </w:num>
  <w:num w:numId="7">
    <w:abstractNumId w:val="11"/>
  </w:num>
  <w:num w:numId="8">
    <w:abstractNumId w:val="13"/>
  </w:num>
  <w:num w:numId="9">
    <w:abstractNumId w:val="19"/>
  </w:num>
  <w:num w:numId="10">
    <w:abstractNumId w:val="28"/>
  </w:num>
  <w:num w:numId="11">
    <w:abstractNumId w:val="12"/>
  </w:num>
  <w:num w:numId="12">
    <w:abstractNumId w:val="3"/>
  </w:num>
  <w:num w:numId="13">
    <w:abstractNumId w:val="4"/>
  </w:num>
  <w:num w:numId="14">
    <w:abstractNumId w:val="27"/>
  </w:num>
  <w:num w:numId="15">
    <w:abstractNumId w:val="20"/>
  </w:num>
  <w:num w:numId="16">
    <w:abstractNumId w:val="34"/>
  </w:num>
  <w:num w:numId="17">
    <w:abstractNumId w:val="26"/>
  </w:num>
  <w:num w:numId="18">
    <w:abstractNumId w:val="21"/>
  </w:num>
  <w:num w:numId="19">
    <w:abstractNumId w:val="23"/>
  </w:num>
  <w:num w:numId="20">
    <w:abstractNumId w:val="18"/>
  </w:num>
  <w:num w:numId="21">
    <w:abstractNumId w:val="16"/>
  </w:num>
  <w:num w:numId="22">
    <w:abstractNumId w:val="14"/>
  </w:num>
  <w:num w:numId="23">
    <w:abstractNumId w:val="35"/>
  </w:num>
  <w:num w:numId="24">
    <w:abstractNumId w:val="36"/>
  </w:num>
  <w:num w:numId="25">
    <w:abstractNumId w:val="29"/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2"/>
  </w:num>
  <w:num w:numId="33">
    <w:abstractNumId w:val="5"/>
  </w:num>
  <w:num w:numId="34">
    <w:abstractNumId w:val="22"/>
  </w:num>
  <w:num w:numId="35">
    <w:abstractNumId w:val="8"/>
  </w:num>
  <w:num w:numId="36">
    <w:abstractNumId w:val="6"/>
  </w:num>
  <w:num w:numId="37">
    <w:abstractNumId w:val="1"/>
  </w:num>
  <w:num w:numId="38">
    <w:abstractNumId w:val="37"/>
  </w:num>
  <w:num w:numId="3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2"/>
    <w:rsid w:val="000026B3"/>
    <w:rsid w:val="00013D36"/>
    <w:rsid w:val="00016000"/>
    <w:rsid w:val="000226DC"/>
    <w:rsid w:val="0002368B"/>
    <w:rsid w:val="000259BB"/>
    <w:rsid w:val="00034EA4"/>
    <w:rsid w:val="00047CAD"/>
    <w:rsid w:val="00054410"/>
    <w:rsid w:val="00062125"/>
    <w:rsid w:val="00080C33"/>
    <w:rsid w:val="0008423E"/>
    <w:rsid w:val="00084D40"/>
    <w:rsid w:val="00087D86"/>
    <w:rsid w:val="000A19EF"/>
    <w:rsid w:val="000A4E25"/>
    <w:rsid w:val="000B024D"/>
    <w:rsid w:val="000C666B"/>
    <w:rsid w:val="000C6EF8"/>
    <w:rsid w:val="000C78A9"/>
    <w:rsid w:val="000D057A"/>
    <w:rsid w:val="000E30B1"/>
    <w:rsid w:val="000F0950"/>
    <w:rsid w:val="00103EDD"/>
    <w:rsid w:val="00110C2D"/>
    <w:rsid w:val="00113CB4"/>
    <w:rsid w:val="00115766"/>
    <w:rsid w:val="0013398B"/>
    <w:rsid w:val="00141F01"/>
    <w:rsid w:val="00153B3E"/>
    <w:rsid w:val="00160AAB"/>
    <w:rsid w:val="00160D80"/>
    <w:rsid w:val="00170034"/>
    <w:rsid w:val="00171AA9"/>
    <w:rsid w:val="00171FA9"/>
    <w:rsid w:val="00174D9E"/>
    <w:rsid w:val="001837D1"/>
    <w:rsid w:val="0019391E"/>
    <w:rsid w:val="001B3A97"/>
    <w:rsid w:val="001B4BF7"/>
    <w:rsid w:val="001C03FA"/>
    <w:rsid w:val="001C2AED"/>
    <w:rsid w:val="001C2CBE"/>
    <w:rsid w:val="001C6B49"/>
    <w:rsid w:val="001D5F86"/>
    <w:rsid w:val="001E6DE8"/>
    <w:rsid w:val="001F5871"/>
    <w:rsid w:val="00200C4D"/>
    <w:rsid w:val="0020503A"/>
    <w:rsid w:val="00205124"/>
    <w:rsid w:val="00221869"/>
    <w:rsid w:val="00222858"/>
    <w:rsid w:val="002442BD"/>
    <w:rsid w:val="00257C7E"/>
    <w:rsid w:val="0026034B"/>
    <w:rsid w:val="00261AFC"/>
    <w:rsid w:val="00264BC0"/>
    <w:rsid w:val="0026616B"/>
    <w:rsid w:val="002710AB"/>
    <w:rsid w:val="00282994"/>
    <w:rsid w:val="00285F70"/>
    <w:rsid w:val="00291987"/>
    <w:rsid w:val="00295189"/>
    <w:rsid w:val="00297512"/>
    <w:rsid w:val="002A6CAE"/>
    <w:rsid w:val="002B4EA9"/>
    <w:rsid w:val="002B50F2"/>
    <w:rsid w:val="002C60A9"/>
    <w:rsid w:val="002D11AE"/>
    <w:rsid w:val="002D22A5"/>
    <w:rsid w:val="002D3DDB"/>
    <w:rsid w:val="00302518"/>
    <w:rsid w:val="00303455"/>
    <w:rsid w:val="00305C2B"/>
    <w:rsid w:val="00306D3D"/>
    <w:rsid w:val="00315B48"/>
    <w:rsid w:val="00324FD0"/>
    <w:rsid w:val="00326687"/>
    <w:rsid w:val="00326B6C"/>
    <w:rsid w:val="00331489"/>
    <w:rsid w:val="00332F5F"/>
    <w:rsid w:val="00336D5D"/>
    <w:rsid w:val="0033738A"/>
    <w:rsid w:val="003559AC"/>
    <w:rsid w:val="00356A95"/>
    <w:rsid w:val="003611B3"/>
    <w:rsid w:val="00365AB2"/>
    <w:rsid w:val="0038674E"/>
    <w:rsid w:val="00390726"/>
    <w:rsid w:val="003A4870"/>
    <w:rsid w:val="003A49ED"/>
    <w:rsid w:val="003A60E6"/>
    <w:rsid w:val="003B0D7C"/>
    <w:rsid w:val="003B6BC4"/>
    <w:rsid w:val="003C5097"/>
    <w:rsid w:val="003D69BE"/>
    <w:rsid w:val="003F0FA8"/>
    <w:rsid w:val="003F6BB5"/>
    <w:rsid w:val="00400F35"/>
    <w:rsid w:val="004107C5"/>
    <w:rsid w:val="004113E2"/>
    <w:rsid w:val="004118E3"/>
    <w:rsid w:val="004237DC"/>
    <w:rsid w:val="0042602F"/>
    <w:rsid w:val="00426C1F"/>
    <w:rsid w:val="00433105"/>
    <w:rsid w:val="004337DA"/>
    <w:rsid w:val="004375B8"/>
    <w:rsid w:val="004427E8"/>
    <w:rsid w:val="004457B9"/>
    <w:rsid w:val="0045216E"/>
    <w:rsid w:val="00462ACE"/>
    <w:rsid w:val="00466555"/>
    <w:rsid w:val="00481C1F"/>
    <w:rsid w:val="00483EA3"/>
    <w:rsid w:val="004A20BB"/>
    <w:rsid w:val="004A4E67"/>
    <w:rsid w:val="004B3472"/>
    <w:rsid w:val="004B3C61"/>
    <w:rsid w:val="004B6C82"/>
    <w:rsid w:val="004C2691"/>
    <w:rsid w:val="004E06C9"/>
    <w:rsid w:val="005001CE"/>
    <w:rsid w:val="00502F87"/>
    <w:rsid w:val="00512400"/>
    <w:rsid w:val="00515C42"/>
    <w:rsid w:val="005231A7"/>
    <w:rsid w:val="0052563B"/>
    <w:rsid w:val="00525D67"/>
    <w:rsid w:val="0052734D"/>
    <w:rsid w:val="00527C2F"/>
    <w:rsid w:val="00531C4F"/>
    <w:rsid w:val="00544340"/>
    <w:rsid w:val="00555DB3"/>
    <w:rsid w:val="005626B5"/>
    <w:rsid w:val="00565BF4"/>
    <w:rsid w:val="00590568"/>
    <w:rsid w:val="00595DE1"/>
    <w:rsid w:val="005A274B"/>
    <w:rsid w:val="005B3126"/>
    <w:rsid w:val="005B5EF8"/>
    <w:rsid w:val="005C374A"/>
    <w:rsid w:val="005F4E54"/>
    <w:rsid w:val="005F4F2C"/>
    <w:rsid w:val="005F6097"/>
    <w:rsid w:val="00614818"/>
    <w:rsid w:val="00620AE1"/>
    <w:rsid w:val="00633B7E"/>
    <w:rsid w:val="00634A39"/>
    <w:rsid w:val="00636D4E"/>
    <w:rsid w:val="00647D3C"/>
    <w:rsid w:val="0067041B"/>
    <w:rsid w:val="00670772"/>
    <w:rsid w:val="00674697"/>
    <w:rsid w:val="00682317"/>
    <w:rsid w:val="00683258"/>
    <w:rsid w:val="00684CF3"/>
    <w:rsid w:val="00686C77"/>
    <w:rsid w:val="006A1083"/>
    <w:rsid w:val="006C66AA"/>
    <w:rsid w:val="006C75EF"/>
    <w:rsid w:val="006E74F1"/>
    <w:rsid w:val="006F1B88"/>
    <w:rsid w:val="006F2830"/>
    <w:rsid w:val="00704C7B"/>
    <w:rsid w:val="00705D75"/>
    <w:rsid w:val="00712954"/>
    <w:rsid w:val="007137D8"/>
    <w:rsid w:val="00713E99"/>
    <w:rsid w:val="00714958"/>
    <w:rsid w:val="007155B4"/>
    <w:rsid w:val="00716900"/>
    <w:rsid w:val="0072544A"/>
    <w:rsid w:val="007308FA"/>
    <w:rsid w:val="007368A5"/>
    <w:rsid w:val="00751F83"/>
    <w:rsid w:val="007674A6"/>
    <w:rsid w:val="007831C6"/>
    <w:rsid w:val="007854B1"/>
    <w:rsid w:val="007955EB"/>
    <w:rsid w:val="007A1180"/>
    <w:rsid w:val="007A1397"/>
    <w:rsid w:val="007A3948"/>
    <w:rsid w:val="007A3A5F"/>
    <w:rsid w:val="007A400E"/>
    <w:rsid w:val="007B06B2"/>
    <w:rsid w:val="007C06F1"/>
    <w:rsid w:val="007D2AEF"/>
    <w:rsid w:val="007E213B"/>
    <w:rsid w:val="007E65F9"/>
    <w:rsid w:val="007F3E0D"/>
    <w:rsid w:val="007F469D"/>
    <w:rsid w:val="00801579"/>
    <w:rsid w:val="008171F1"/>
    <w:rsid w:val="00830338"/>
    <w:rsid w:val="0083773A"/>
    <w:rsid w:val="00841630"/>
    <w:rsid w:val="00843594"/>
    <w:rsid w:val="00851C6B"/>
    <w:rsid w:val="00852443"/>
    <w:rsid w:val="00852587"/>
    <w:rsid w:val="00857A2D"/>
    <w:rsid w:val="00857EC1"/>
    <w:rsid w:val="008626BF"/>
    <w:rsid w:val="00864309"/>
    <w:rsid w:val="00890251"/>
    <w:rsid w:val="00892323"/>
    <w:rsid w:val="00894EB9"/>
    <w:rsid w:val="00897B5C"/>
    <w:rsid w:val="008A13B1"/>
    <w:rsid w:val="008A171A"/>
    <w:rsid w:val="008A19B4"/>
    <w:rsid w:val="008A2E03"/>
    <w:rsid w:val="008B50A3"/>
    <w:rsid w:val="008B763E"/>
    <w:rsid w:val="008C3FF7"/>
    <w:rsid w:val="008D3782"/>
    <w:rsid w:val="008F206A"/>
    <w:rsid w:val="00910084"/>
    <w:rsid w:val="009110C1"/>
    <w:rsid w:val="00922FFD"/>
    <w:rsid w:val="0092510B"/>
    <w:rsid w:val="00936ECF"/>
    <w:rsid w:val="00940850"/>
    <w:rsid w:val="00942BE8"/>
    <w:rsid w:val="0094693F"/>
    <w:rsid w:val="00950E5C"/>
    <w:rsid w:val="00951B19"/>
    <w:rsid w:val="009532E8"/>
    <w:rsid w:val="00960211"/>
    <w:rsid w:val="00963101"/>
    <w:rsid w:val="00964368"/>
    <w:rsid w:val="00966417"/>
    <w:rsid w:val="00970918"/>
    <w:rsid w:val="009745CD"/>
    <w:rsid w:val="00975AD3"/>
    <w:rsid w:val="00982FDB"/>
    <w:rsid w:val="009835F7"/>
    <w:rsid w:val="0098544A"/>
    <w:rsid w:val="009B753B"/>
    <w:rsid w:val="009B7A4A"/>
    <w:rsid w:val="009C3CBD"/>
    <w:rsid w:val="009C764C"/>
    <w:rsid w:val="009E2169"/>
    <w:rsid w:val="009F081E"/>
    <w:rsid w:val="009F31D0"/>
    <w:rsid w:val="00A0789F"/>
    <w:rsid w:val="00A11DF0"/>
    <w:rsid w:val="00A250C4"/>
    <w:rsid w:val="00A27F8B"/>
    <w:rsid w:val="00A37EBB"/>
    <w:rsid w:val="00A46795"/>
    <w:rsid w:val="00A47EDD"/>
    <w:rsid w:val="00A54820"/>
    <w:rsid w:val="00A576B1"/>
    <w:rsid w:val="00A5780E"/>
    <w:rsid w:val="00A646E5"/>
    <w:rsid w:val="00A74701"/>
    <w:rsid w:val="00A92E89"/>
    <w:rsid w:val="00A97E01"/>
    <w:rsid w:val="00AA145A"/>
    <w:rsid w:val="00AA3457"/>
    <w:rsid w:val="00AA565A"/>
    <w:rsid w:val="00AB4313"/>
    <w:rsid w:val="00AB6962"/>
    <w:rsid w:val="00AC242D"/>
    <w:rsid w:val="00AC5F73"/>
    <w:rsid w:val="00AD61C5"/>
    <w:rsid w:val="00AE16C1"/>
    <w:rsid w:val="00AE4EB8"/>
    <w:rsid w:val="00AF41AC"/>
    <w:rsid w:val="00B01510"/>
    <w:rsid w:val="00B026DA"/>
    <w:rsid w:val="00B0691F"/>
    <w:rsid w:val="00B1464C"/>
    <w:rsid w:val="00B1696A"/>
    <w:rsid w:val="00B334EE"/>
    <w:rsid w:val="00B3779A"/>
    <w:rsid w:val="00B53502"/>
    <w:rsid w:val="00B6048E"/>
    <w:rsid w:val="00B630C7"/>
    <w:rsid w:val="00B633B9"/>
    <w:rsid w:val="00B66076"/>
    <w:rsid w:val="00B76C75"/>
    <w:rsid w:val="00B8708F"/>
    <w:rsid w:val="00B9138E"/>
    <w:rsid w:val="00B935F6"/>
    <w:rsid w:val="00B95F79"/>
    <w:rsid w:val="00BA1B18"/>
    <w:rsid w:val="00BA265A"/>
    <w:rsid w:val="00BA7079"/>
    <w:rsid w:val="00BA7FFB"/>
    <w:rsid w:val="00BB31B5"/>
    <w:rsid w:val="00BB708E"/>
    <w:rsid w:val="00BC3022"/>
    <w:rsid w:val="00BD689D"/>
    <w:rsid w:val="00BE2A8F"/>
    <w:rsid w:val="00BE6728"/>
    <w:rsid w:val="00BF0D7C"/>
    <w:rsid w:val="00C04500"/>
    <w:rsid w:val="00C22086"/>
    <w:rsid w:val="00C548FC"/>
    <w:rsid w:val="00C569DA"/>
    <w:rsid w:val="00C71FB5"/>
    <w:rsid w:val="00C764C5"/>
    <w:rsid w:val="00C863C9"/>
    <w:rsid w:val="00C86F69"/>
    <w:rsid w:val="00C91BF2"/>
    <w:rsid w:val="00C92E04"/>
    <w:rsid w:val="00C95823"/>
    <w:rsid w:val="00CA03C3"/>
    <w:rsid w:val="00CA0FBE"/>
    <w:rsid w:val="00CA3376"/>
    <w:rsid w:val="00CA73BC"/>
    <w:rsid w:val="00CB1F57"/>
    <w:rsid w:val="00CB400E"/>
    <w:rsid w:val="00CB64C9"/>
    <w:rsid w:val="00CC6A15"/>
    <w:rsid w:val="00CD344A"/>
    <w:rsid w:val="00CD4BC6"/>
    <w:rsid w:val="00CD629E"/>
    <w:rsid w:val="00CE3932"/>
    <w:rsid w:val="00CF4A9A"/>
    <w:rsid w:val="00CF5268"/>
    <w:rsid w:val="00D016A8"/>
    <w:rsid w:val="00D034BA"/>
    <w:rsid w:val="00D1095F"/>
    <w:rsid w:val="00D14B82"/>
    <w:rsid w:val="00D2279B"/>
    <w:rsid w:val="00D24585"/>
    <w:rsid w:val="00D306F9"/>
    <w:rsid w:val="00D30FA4"/>
    <w:rsid w:val="00D31602"/>
    <w:rsid w:val="00D321A7"/>
    <w:rsid w:val="00D37AA1"/>
    <w:rsid w:val="00D70872"/>
    <w:rsid w:val="00D70FAD"/>
    <w:rsid w:val="00D710B4"/>
    <w:rsid w:val="00D72054"/>
    <w:rsid w:val="00D822FB"/>
    <w:rsid w:val="00D85B61"/>
    <w:rsid w:val="00DD44A9"/>
    <w:rsid w:val="00DE4637"/>
    <w:rsid w:val="00DF19BA"/>
    <w:rsid w:val="00E069B2"/>
    <w:rsid w:val="00E26F5D"/>
    <w:rsid w:val="00E33768"/>
    <w:rsid w:val="00E35A6C"/>
    <w:rsid w:val="00E37356"/>
    <w:rsid w:val="00E470ED"/>
    <w:rsid w:val="00E56B36"/>
    <w:rsid w:val="00E74E3D"/>
    <w:rsid w:val="00E75FF4"/>
    <w:rsid w:val="00E83552"/>
    <w:rsid w:val="00E9732C"/>
    <w:rsid w:val="00EA4DCB"/>
    <w:rsid w:val="00EB78AE"/>
    <w:rsid w:val="00EC0CB9"/>
    <w:rsid w:val="00EC2944"/>
    <w:rsid w:val="00EC2DF5"/>
    <w:rsid w:val="00EC3FE5"/>
    <w:rsid w:val="00ED0B33"/>
    <w:rsid w:val="00ED3270"/>
    <w:rsid w:val="00ED468F"/>
    <w:rsid w:val="00EE2FEC"/>
    <w:rsid w:val="00EE3145"/>
    <w:rsid w:val="00EE5E63"/>
    <w:rsid w:val="00EE662B"/>
    <w:rsid w:val="00EF2930"/>
    <w:rsid w:val="00F05335"/>
    <w:rsid w:val="00F136DA"/>
    <w:rsid w:val="00F24EBE"/>
    <w:rsid w:val="00F30A7D"/>
    <w:rsid w:val="00F312FF"/>
    <w:rsid w:val="00F31F52"/>
    <w:rsid w:val="00F37647"/>
    <w:rsid w:val="00F37F22"/>
    <w:rsid w:val="00F42338"/>
    <w:rsid w:val="00F445C0"/>
    <w:rsid w:val="00F45C21"/>
    <w:rsid w:val="00F46D08"/>
    <w:rsid w:val="00F51766"/>
    <w:rsid w:val="00F60A51"/>
    <w:rsid w:val="00F677BF"/>
    <w:rsid w:val="00F7292B"/>
    <w:rsid w:val="00F74715"/>
    <w:rsid w:val="00F77B41"/>
    <w:rsid w:val="00F77CA2"/>
    <w:rsid w:val="00F87035"/>
    <w:rsid w:val="00F96DC0"/>
    <w:rsid w:val="00FA2479"/>
    <w:rsid w:val="00FA7670"/>
    <w:rsid w:val="00FC6C3A"/>
    <w:rsid w:val="00FE1A60"/>
    <w:rsid w:val="00FE1C61"/>
    <w:rsid w:val="00FF2345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BB74D"/>
  <w15:chartTrackingRefBased/>
  <w15:docId w15:val="{C6544FBD-B9CE-4FEF-92E0-DC9F546F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079"/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1253"/>
        <w:tab w:val="right" w:pos="9270"/>
      </w:tabs>
      <w:suppressAutoHyphens/>
      <w:outlineLvl w:val="5"/>
    </w:pPr>
    <w:rPr>
      <w:rFonts w:ascii="Garamond Antiqua" w:hAnsi="Garamond Antiqua"/>
      <w:b/>
      <w:sz w:val="4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aramond" w:hAnsi="Garamond"/>
      <w:b/>
      <w:sz w:val="32"/>
    </w:rPr>
  </w:style>
  <w:style w:type="paragraph" w:styleId="Heading8">
    <w:name w:val="heading 8"/>
    <w:basedOn w:val="Normal"/>
    <w:next w:val="Normal"/>
    <w:qFormat/>
    <w:pPr>
      <w:keepNext/>
      <w:ind w:left="720" w:hanging="720"/>
      <w:outlineLvl w:val="7"/>
    </w:pPr>
    <w:rPr>
      <w:rFonts w:ascii="Times New Roman" w:hAnsi="Times New Roman"/>
      <w:b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tabs>
        <w:tab w:val="clear" w:pos="720"/>
      </w:tabs>
      <w:jc w:val="both"/>
      <w:outlineLvl w:val="8"/>
    </w:pPr>
    <w:rPr>
      <w:rFonts w:ascii="Times New Roman" w:hAnsi="Times New Roman"/>
      <w:b/>
      <w:spacing w:val="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link w:val="HeaderChar"/>
    <w:uiPriority w:val="99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jc w:val="both"/>
    </w:pPr>
    <w:rPr>
      <w:rFonts w:ascii="Times New Roman" w:hAnsi="Times New Roman"/>
      <w:spacing w:val="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/>
      <w:spacing w:val="0"/>
      <w:sz w:val="24"/>
    </w:rPr>
  </w:style>
  <w:style w:type="paragraph" w:styleId="BodyTextIndent">
    <w:name w:val="Body Text Indent"/>
    <w:basedOn w:val="Normal"/>
    <w:pPr>
      <w:ind w:left="720" w:hanging="720"/>
    </w:pPr>
    <w:rPr>
      <w:rFonts w:ascii="Times New Roman" w:hAnsi="Times New Roman"/>
      <w:spacing w:val="0"/>
      <w:sz w:val="24"/>
      <w:szCs w:val="24"/>
    </w:rPr>
  </w:style>
  <w:style w:type="paragraph" w:styleId="BodyTextIndent2">
    <w:name w:val="Body Text Indent 2"/>
    <w:basedOn w:val="Normal"/>
    <w:link w:val="BodyTextIndent2Char"/>
    <w:pPr>
      <w:ind w:left="1440" w:hanging="720"/>
    </w:pPr>
    <w:rPr>
      <w:rFonts w:ascii="Times New Roman" w:hAnsi="Times New Roman"/>
      <w:spacing w:val="0"/>
      <w:sz w:val="24"/>
      <w:szCs w:val="24"/>
    </w:rPr>
  </w:style>
  <w:style w:type="paragraph" w:styleId="BodyTextIndent3">
    <w:name w:val="Body Text Indent 3"/>
    <w:basedOn w:val="Normal"/>
    <w:pPr>
      <w:ind w:left="720"/>
    </w:pPr>
    <w:rPr>
      <w:rFonts w:ascii="Times New Roman" w:hAnsi="Times New Roman"/>
      <w:spacing w:val="0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BB708E"/>
    <w:pPr>
      <w:ind w:left="400"/>
    </w:pPr>
  </w:style>
  <w:style w:type="paragraph" w:styleId="TOC2">
    <w:name w:val="toc 2"/>
    <w:basedOn w:val="Normal"/>
    <w:next w:val="Normal"/>
    <w:autoRedefine/>
    <w:semiHidden/>
    <w:rsid w:val="00BB708E"/>
    <w:pPr>
      <w:ind w:left="200"/>
    </w:pPr>
  </w:style>
  <w:style w:type="paragraph" w:styleId="BalloonText">
    <w:name w:val="Balloon Text"/>
    <w:basedOn w:val="Normal"/>
    <w:semiHidden/>
    <w:rsid w:val="00B1696A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64368"/>
    <w:pPr>
      <w:tabs>
        <w:tab w:val="center" w:pos="90"/>
      </w:tabs>
      <w:ind w:left="5310" w:hanging="5400"/>
      <w:jc w:val="center"/>
    </w:pPr>
    <w:rPr>
      <w:rFonts w:ascii="Times New Roman" w:hAnsi="Times New Roman"/>
      <w:spacing w:val="0"/>
      <w:sz w:val="24"/>
    </w:rPr>
  </w:style>
  <w:style w:type="paragraph" w:customStyle="1" w:styleId="Style1">
    <w:name w:val="Style 1"/>
    <w:basedOn w:val="Normal"/>
    <w:rsid w:val="00531C4F"/>
    <w:pPr>
      <w:widowControl w:val="0"/>
      <w:autoSpaceDE w:val="0"/>
      <w:autoSpaceDN w:val="0"/>
      <w:ind w:left="1368"/>
    </w:pPr>
    <w:rPr>
      <w:rFonts w:ascii="Times New Roman" w:hAnsi="Times New Roman"/>
      <w:spacing w:val="0"/>
      <w:sz w:val="24"/>
      <w:szCs w:val="24"/>
    </w:rPr>
  </w:style>
  <w:style w:type="paragraph" w:customStyle="1" w:styleId="Style2">
    <w:name w:val="Style 2"/>
    <w:basedOn w:val="Normal"/>
    <w:rsid w:val="00531C4F"/>
    <w:pPr>
      <w:widowControl w:val="0"/>
      <w:autoSpaceDE w:val="0"/>
      <w:autoSpaceDN w:val="0"/>
      <w:adjustRightInd w:val="0"/>
    </w:pPr>
    <w:rPr>
      <w:rFonts w:ascii="Times New Roman" w:hAnsi="Times New Roman"/>
      <w:spacing w:val="0"/>
      <w:sz w:val="24"/>
      <w:szCs w:val="24"/>
    </w:rPr>
  </w:style>
  <w:style w:type="table" w:styleId="TableGrid">
    <w:name w:val="Table Grid"/>
    <w:basedOn w:val="TableNormal"/>
    <w:rsid w:val="000C7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2Char">
    <w:name w:val="Body Text Indent 2 Char"/>
    <w:link w:val="BodyTextIndent2"/>
    <w:semiHidden/>
    <w:locked/>
    <w:rsid w:val="00AB4313"/>
    <w:rPr>
      <w:sz w:val="24"/>
      <w:szCs w:val="24"/>
      <w:lang w:val="en-US" w:eastAsia="en-US" w:bidi="ar-SA"/>
    </w:rPr>
  </w:style>
  <w:style w:type="character" w:customStyle="1" w:styleId="BodyTextChar">
    <w:name w:val="Body Text Char"/>
    <w:link w:val="BodyText"/>
    <w:rsid w:val="00AB4313"/>
    <w:rPr>
      <w:rFonts w:ascii="Arial" w:hAnsi="Arial"/>
      <w:spacing w:val="-5"/>
      <w:lang w:val="en-US" w:eastAsia="en-US" w:bidi="ar-SA"/>
    </w:rPr>
  </w:style>
  <w:style w:type="character" w:styleId="UnresolvedMention">
    <w:name w:val="Unresolved Mention"/>
    <w:uiPriority w:val="99"/>
    <w:semiHidden/>
    <w:unhideWhenUsed/>
    <w:rsid w:val="00AE16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24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pacing w:val="0"/>
      <w:kern w:val="2"/>
      <w:sz w:val="24"/>
      <w:szCs w:val="24"/>
      <w14:ligatures w14:val="standardContextual"/>
    </w:rPr>
  </w:style>
  <w:style w:type="character" w:customStyle="1" w:styleId="BodyText2Char">
    <w:name w:val="Body Text 2 Char"/>
    <w:basedOn w:val="DefaultParagraphFont"/>
    <w:link w:val="BodyText2"/>
    <w:rsid w:val="007955EB"/>
    <w:rPr>
      <w:sz w:val="22"/>
    </w:rPr>
  </w:style>
  <w:style w:type="character" w:customStyle="1" w:styleId="CenturySchoolbook">
    <w:name w:val="Century Schoolbook"/>
    <w:basedOn w:val="DefaultParagraphFont"/>
    <w:uiPriority w:val="1"/>
    <w:rsid w:val="00EE5E63"/>
    <w:rPr>
      <w:rFonts w:ascii="Century Schoolbook" w:hAnsi="Century Schoolbook"/>
      <w:color w:val="7C6748"/>
      <w:sz w:val="20"/>
    </w:rPr>
  </w:style>
  <w:style w:type="character" w:customStyle="1" w:styleId="HeaderChar">
    <w:name w:val="Header Char"/>
    <w:link w:val="Header"/>
    <w:uiPriority w:val="99"/>
    <w:rsid w:val="003B6BC4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655">
      <w:bodyDiv w:val="1"/>
      <w:marLeft w:val="18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124">
      <w:bodyDiv w:val="1"/>
      <w:marLeft w:val="18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s\Driveway%20Permit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Driveway Permit(s).dot</Template>
  <TotalTime>2</TotalTime>
  <Pages>2</Pages>
  <Words>110</Words>
  <Characters>1392</Characters>
  <Application>Microsoft Office Word</Application>
  <DocSecurity>4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Shelby County Government</Company>
  <LinksUpToDate>false</LinksUpToDate>
  <CharactersWithSpaces>1500</CharactersWithSpaces>
  <SharedDoc>false</SharedDoc>
  <HLinks>
    <vt:vector size="6" baseType="variant">
      <vt:variant>
        <vt:i4>5439521</vt:i4>
      </vt:variant>
      <vt:variant>
        <vt:i4>0</vt:i4>
      </vt:variant>
      <vt:variant>
        <vt:i4>0</vt:i4>
      </vt:variant>
      <vt:variant>
        <vt:i4>5</vt:i4>
      </vt:variant>
      <vt:variant>
        <vt:lpwstr>mailto:Carla.Hayes@shelbycountytn.gov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Pam Stubbs</dc:creator>
  <cp:keywords/>
  <cp:lastModifiedBy>Odum, Sharon</cp:lastModifiedBy>
  <cp:revision>2</cp:revision>
  <cp:lastPrinted>2025-05-16T14:53:00Z</cp:lastPrinted>
  <dcterms:created xsi:type="dcterms:W3CDTF">2025-11-21T14:22:00Z</dcterms:created>
  <dcterms:modified xsi:type="dcterms:W3CDTF">2025-11-21T14:22:00Z</dcterms:modified>
</cp:coreProperties>
</file>